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C4B3" w14:textId="4B33B9EE" w:rsidR="00B2154A" w:rsidRDefault="00B2154A">
      <w:pPr>
        <w:pStyle w:val="Otsikko1"/>
        <w:rPr>
          <w:rStyle w:val="Otsikko1Char"/>
        </w:rPr>
      </w:pPr>
    </w:p>
    <w:p w14:paraId="0CBC2FDC" w14:textId="1FF31212" w:rsidR="00B2154A" w:rsidRDefault="0022029E" w:rsidP="00527317">
      <w:pPr>
        <w:pStyle w:val="Alaotsikko"/>
      </w:pPr>
      <w:r>
        <w:t>Kaunislahden kevättalkoot</w:t>
      </w:r>
    </w:p>
    <w:p w14:paraId="35EEA172" w14:textId="77777777" w:rsidR="00527317" w:rsidRPr="00527317" w:rsidRDefault="00527317" w:rsidP="00527317">
      <w:pPr>
        <w:pStyle w:val="Alaotsikko"/>
      </w:pPr>
    </w:p>
    <w:p w14:paraId="2A84AFB7" w14:textId="32C268D3" w:rsidR="00B2154A" w:rsidRDefault="0022029E">
      <w:pPr>
        <w:rPr>
          <w:sz w:val="36"/>
          <w:szCs w:val="36"/>
        </w:rPr>
      </w:pPr>
      <w:r w:rsidRPr="0022029E">
        <w:rPr>
          <w:sz w:val="36"/>
          <w:szCs w:val="36"/>
        </w:rPr>
        <w:t>Tervetuloa kevättalkoisiin. Laitellaan yhdessä mökki kesäkuntoon.</w:t>
      </w:r>
    </w:p>
    <w:p w14:paraId="5D12F4C7" w14:textId="77777777" w:rsidR="00527317" w:rsidRPr="0022029E" w:rsidRDefault="00527317">
      <w:pPr>
        <w:rPr>
          <w:sz w:val="36"/>
          <w:szCs w:val="36"/>
        </w:rPr>
      </w:pPr>
    </w:p>
    <w:tbl>
      <w:tblPr>
        <w:tblStyle w:val="TaulukkoRuudukko"/>
        <w:tblW w:w="6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04" w:type="dxa"/>
          <w:right w:w="0" w:type="dxa"/>
        </w:tblCellMar>
        <w:tblLook w:val="06A0" w:firstRow="1" w:lastRow="0" w:firstColumn="1" w:lastColumn="0" w:noHBand="1" w:noVBand="1"/>
        <w:tblDescription w:val="Asettelutaulukko tapahtuman sijaintia, päivämäärää ja kellonaikaa varten"/>
      </w:tblPr>
      <w:tblGrid>
        <w:gridCol w:w="1701"/>
        <w:gridCol w:w="4779"/>
      </w:tblGrid>
      <w:tr w:rsidR="00EF656C" w14:paraId="0F293BDA" w14:textId="77777777" w:rsidTr="00814EC0">
        <w:sdt>
          <w:sdtPr>
            <w:alias w:val="Paikka:"/>
            <w:tag w:val="Paikka:"/>
            <w:id w:val="-1212797164"/>
            <w:placeholder>
              <w:docPart w:val="DECFD08705EC491DA7F6190DDD59E09A"/>
            </w:placeholder>
            <w:temporary/>
            <w:showingPlcHdr/>
            <w15:appearance w15:val="hidden"/>
          </w:sdtPr>
          <w:sdtContent>
            <w:tc>
              <w:tcPr>
                <w:tcW w:w="1701" w:type="dxa"/>
              </w:tcPr>
              <w:p w14:paraId="3F55BA13" w14:textId="77777777" w:rsidR="00EF656C" w:rsidRDefault="00EF656C" w:rsidP="00EF656C">
                <w:pPr>
                  <w:pStyle w:val="Otsikko2"/>
                </w:pPr>
                <w:r w:rsidRPr="00EF656C">
                  <w:rPr>
                    <w:lang w:bidi="fi-FI"/>
                  </w:rPr>
                  <w:t>Paikka:</w:t>
                </w:r>
              </w:p>
            </w:tc>
          </w:sdtContent>
        </w:sdt>
        <w:tc>
          <w:tcPr>
            <w:tcW w:w="4779" w:type="dxa"/>
          </w:tcPr>
          <w:p w14:paraId="56D04664" w14:textId="0CB9BC80" w:rsidR="00EF656C" w:rsidRDefault="0022029E" w:rsidP="00EF656C">
            <w:pPr>
              <w:pStyle w:val="Otsikko3"/>
            </w:pPr>
            <w:r>
              <w:t xml:space="preserve">Kankaantie 44, 80710 </w:t>
            </w:r>
            <w:proofErr w:type="spellStart"/>
            <w:r>
              <w:t>Lehmo</w:t>
            </w:r>
            <w:proofErr w:type="spellEnd"/>
          </w:p>
        </w:tc>
      </w:tr>
      <w:tr w:rsidR="00EF656C" w14:paraId="249761EF" w14:textId="77777777" w:rsidTr="00814EC0">
        <w:sdt>
          <w:sdtPr>
            <w:alias w:val="Ajankohta:"/>
            <w:tag w:val="Ajankohta:"/>
            <w:id w:val="1473170454"/>
            <w:placeholder>
              <w:docPart w:val="AE622D26C6D74AFDB517F9D1D5B86589"/>
            </w:placeholder>
            <w:temporary/>
            <w:showingPlcHdr/>
            <w15:appearance w15:val="hidden"/>
          </w:sdtPr>
          <w:sdtContent>
            <w:tc>
              <w:tcPr>
                <w:tcW w:w="1701" w:type="dxa"/>
              </w:tcPr>
              <w:p w14:paraId="3BE9E5A6" w14:textId="77777777" w:rsidR="00EF656C" w:rsidRDefault="00EF656C" w:rsidP="00EF656C">
                <w:pPr>
                  <w:pStyle w:val="Otsikko2"/>
                </w:pPr>
                <w:r w:rsidRPr="00EF656C">
                  <w:rPr>
                    <w:lang w:bidi="fi-FI"/>
                  </w:rPr>
                  <w:t>Ajankohta:</w:t>
                </w:r>
              </w:p>
            </w:tc>
          </w:sdtContent>
        </w:sdt>
        <w:tc>
          <w:tcPr>
            <w:tcW w:w="4779" w:type="dxa"/>
          </w:tcPr>
          <w:p w14:paraId="171BE7C6" w14:textId="519E28F0" w:rsidR="00EF656C" w:rsidRDefault="0022029E" w:rsidP="00EF656C">
            <w:pPr>
              <w:pStyle w:val="Otsikko3"/>
            </w:pPr>
            <w:r>
              <w:t>Lauantaina 18.5.2024</w:t>
            </w:r>
          </w:p>
        </w:tc>
      </w:tr>
      <w:tr w:rsidR="00EF656C" w14:paraId="7E954F4C" w14:textId="77777777" w:rsidTr="00814EC0">
        <w:sdt>
          <w:sdtPr>
            <w:alias w:val="Aika:"/>
            <w:tag w:val="Aika:"/>
            <w:id w:val="-72972727"/>
            <w:placeholder>
              <w:docPart w:val="C3CA042ADADA409B94A921D52B1386E5"/>
            </w:placeholder>
            <w:temporary/>
            <w:showingPlcHdr/>
            <w15:appearance w15:val="hidden"/>
          </w:sdtPr>
          <w:sdtContent>
            <w:tc>
              <w:tcPr>
                <w:tcW w:w="1701" w:type="dxa"/>
              </w:tcPr>
              <w:p w14:paraId="5E94E0D8" w14:textId="77777777" w:rsidR="00EF656C" w:rsidRDefault="00EF656C" w:rsidP="00EF656C">
                <w:pPr>
                  <w:pStyle w:val="Otsikko2"/>
                </w:pPr>
                <w:r w:rsidRPr="00EF656C">
                  <w:rPr>
                    <w:lang w:bidi="fi-FI"/>
                  </w:rPr>
                  <w:t>Aika:</w:t>
                </w:r>
              </w:p>
            </w:tc>
          </w:sdtContent>
        </w:sdt>
        <w:tc>
          <w:tcPr>
            <w:tcW w:w="4779" w:type="dxa"/>
          </w:tcPr>
          <w:p w14:paraId="1082A234" w14:textId="539F4418" w:rsidR="00EF656C" w:rsidRDefault="0022029E" w:rsidP="00EF656C">
            <w:pPr>
              <w:pStyle w:val="Otsikko3"/>
            </w:pPr>
            <w:r>
              <w:t>Klo 10 alkaen</w:t>
            </w:r>
          </w:p>
        </w:tc>
      </w:tr>
    </w:tbl>
    <w:p w14:paraId="41100F78" w14:textId="77777777" w:rsidR="00CC3476" w:rsidRDefault="00CC3476" w:rsidP="00761050"/>
    <w:sectPr w:rsidR="00CC3476" w:rsidSect="00183FD3">
      <w:headerReference w:type="default" r:id="rId7"/>
      <w:pgSz w:w="11906" w:h="16838" w:code="9"/>
      <w:pgMar w:top="1440" w:right="4320" w:bottom="65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DA7D6" w14:textId="77777777" w:rsidR="00183FD3" w:rsidRDefault="00183FD3">
      <w:pPr>
        <w:spacing w:after="0" w:line="240" w:lineRule="auto"/>
      </w:pPr>
      <w:r>
        <w:separator/>
      </w:r>
    </w:p>
  </w:endnote>
  <w:endnote w:type="continuationSeparator" w:id="0">
    <w:p w14:paraId="3095EA75" w14:textId="77777777" w:rsidR="00183FD3" w:rsidRDefault="0018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5B5F1" w14:textId="77777777" w:rsidR="00183FD3" w:rsidRDefault="00183FD3">
      <w:pPr>
        <w:spacing w:after="0" w:line="240" w:lineRule="auto"/>
      </w:pPr>
      <w:r>
        <w:separator/>
      </w:r>
    </w:p>
  </w:footnote>
  <w:footnote w:type="continuationSeparator" w:id="0">
    <w:p w14:paraId="5C0485ED" w14:textId="77777777" w:rsidR="00183FD3" w:rsidRDefault="0018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A78B" w14:textId="77777777" w:rsidR="00B2154A" w:rsidRDefault="000B311E">
    <w:pPr>
      <w:pStyle w:val="Yltunniste"/>
    </w:pPr>
    <w:r>
      <w:rPr>
        <w:noProof/>
        <w:lang w:bidi="fi-FI"/>
      </w:rPr>
      <w:drawing>
        <wp:anchor distT="0" distB="0" distL="114300" distR="114300" simplePos="0" relativeHeight="251659264" behindDoc="1" locked="0" layoutInCell="1" allowOverlap="1" wp14:anchorId="695663CF" wp14:editId="323FF0B7">
          <wp:simplePos x="0" y="0"/>
          <wp:positionH relativeFrom="page">
            <wp:posOffset>347241</wp:posOffset>
          </wp:positionH>
          <wp:positionV relativeFrom="page">
            <wp:posOffset>462987</wp:posOffset>
          </wp:positionV>
          <wp:extent cx="6858000" cy="9861631"/>
          <wp:effectExtent l="0" t="0" r="0" b="6350"/>
          <wp:wrapNone/>
          <wp:docPr id="1" name="Kuva 1" descr="Taustakuva, joka esittää kania, joka lepää puun alla ja jonka ympärillä on keltaisia, punaisia ja vaaleanpunaisia kukkia ja rehevää kasvillisuu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365" cy="98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3229695">
    <w:abstractNumId w:val="9"/>
  </w:num>
  <w:num w:numId="2" w16cid:durableId="1641767011">
    <w:abstractNumId w:val="7"/>
  </w:num>
  <w:num w:numId="3" w16cid:durableId="4747566">
    <w:abstractNumId w:val="6"/>
  </w:num>
  <w:num w:numId="4" w16cid:durableId="1106460131">
    <w:abstractNumId w:val="5"/>
  </w:num>
  <w:num w:numId="5" w16cid:durableId="141849879">
    <w:abstractNumId w:val="4"/>
  </w:num>
  <w:num w:numId="6" w16cid:durableId="1418481334">
    <w:abstractNumId w:val="8"/>
  </w:num>
  <w:num w:numId="7" w16cid:durableId="2109883151">
    <w:abstractNumId w:val="3"/>
  </w:num>
  <w:num w:numId="8" w16cid:durableId="236281744">
    <w:abstractNumId w:val="2"/>
  </w:num>
  <w:num w:numId="9" w16cid:durableId="571620275">
    <w:abstractNumId w:val="1"/>
  </w:num>
  <w:num w:numId="10" w16cid:durableId="50043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9E"/>
    <w:rsid w:val="000B311E"/>
    <w:rsid w:val="00183FD3"/>
    <w:rsid w:val="00216E12"/>
    <w:rsid w:val="0022029E"/>
    <w:rsid w:val="00403F5F"/>
    <w:rsid w:val="00476DE2"/>
    <w:rsid w:val="00527317"/>
    <w:rsid w:val="005F2353"/>
    <w:rsid w:val="00664719"/>
    <w:rsid w:val="00751E7B"/>
    <w:rsid w:val="00761050"/>
    <w:rsid w:val="007A09C9"/>
    <w:rsid w:val="007B0291"/>
    <w:rsid w:val="00814EC0"/>
    <w:rsid w:val="00944F24"/>
    <w:rsid w:val="0099027E"/>
    <w:rsid w:val="009F4A0B"/>
    <w:rsid w:val="00A252CE"/>
    <w:rsid w:val="00B2154A"/>
    <w:rsid w:val="00B502D1"/>
    <w:rsid w:val="00CC3476"/>
    <w:rsid w:val="00D219AF"/>
    <w:rsid w:val="00D26034"/>
    <w:rsid w:val="00E65747"/>
    <w:rsid w:val="00EF656C"/>
    <w:rsid w:val="00F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A3DCE"/>
  <w15:chartTrackingRefBased/>
  <w15:docId w15:val="{9C415587-6724-4770-9533-CE53813F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fi-FI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027E"/>
    <w:pPr>
      <w:contextualSpacing/>
    </w:pPr>
  </w:style>
  <w:style w:type="paragraph" w:styleId="Otsikko1">
    <w:name w:val="heading 1"/>
    <w:basedOn w:val="Normaali"/>
    <w:link w:val="Otsikko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Otsikko2">
    <w:name w:val="heading 2"/>
    <w:basedOn w:val="Normaali"/>
    <w:link w:val="Otsikko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tsikko3">
    <w:name w:val="heading 3"/>
    <w:basedOn w:val="Normaali"/>
    <w:link w:val="Otsikko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Otsikko">
    <w:name w:val="Title"/>
    <w:basedOn w:val="Normaali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Voimakas">
    <w:name w:val="Strong"/>
    <w:basedOn w:val="Kappaleenoletusfontti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Pr>
      <w:color w:val="EE325D" w:themeColor="accent1"/>
      <w:kern w:val="22"/>
    </w:rPr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Pr>
      <w:color w:val="EE325D" w:themeColor="accent1"/>
      <w:kern w:val="22"/>
    </w:rPr>
  </w:style>
  <w:style w:type="character" w:customStyle="1" w:styleId="Otsikko1Char">
    <w:name w:val="Otsikko 1 Char"/>
    <w:basedOn w:val="Kappaleenoletusfontti"/>
    <w:link w:val="Otsikko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ulukkoRuudukko">
    <w:name w:val="Table Grid"/>
    <w:basedOn w:val="Normaalitaulukko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Lohkoteksti">
    <w:name w:val="Block Text"/>
    <w:basedOn w:val="Normaali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761050"/>
    <w:rPr>
      <w:i/>
      <w:iCs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AvattuHyperlinkki">
    <w:name w:val="FollowedHyperlink"/>
    <w:basedOn w:val="Kappaleenoletusfontti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ki">
    <w:name w:val="Hyperlink"/>
    <w:basedOn w:val="Kappaleenoletusfontti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istaja\AppData\Roaming\Microsoft\Templates\Kev&#228;isen%20juhlan%20lehtin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CFD08705EC491DA7F6190DDD59E0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FF447E-7B7C-4B4F-8A23-B66BBDCA3336}"/>
      </w:docPartPr>
      <w:docPartBody>
        <w:p w:rsidR="00000000" w:rsidRDefault="00000000">
          <w:pPr>
            <w:pStyle w:val="DECFD08705EC491DA7F6190DDD59E09A"/>
          </w:pPr>
          <w:r w:rsidRPr="00EF656C">
            <w:rPr>
              <w:lang w:bidi="fi-FI"/>
            </w:rPr>
            <w:t>Paikka:</w:t>
          </w:r>
        </w:p>
      </w:docPartBody>
    </w:docPart>
    <w:docPart>
      <w:docPartPr>
        <w:name w:val="AE622D26C6D74AFDB517F9D1D5B865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F51CBE-4D82-4057-889B-D99F9787EF04}"/>
      </w:docPartPr>
      <w:docPartBody>
        <w:p w:rsidR="00000000" w:rsidRDefault="00000000">
          <w:pPr>
            <w:pStyle w:val="AE622D26C6D74AFDB517F9D1D5B86589"/>
          </w:pPr>
          <w:r w:rsidRPr="00EF656C">
            <w:rPr>
              <w:lang w:bidi="fi-FI"/>
            </w:rPr>
            <w:t>Ajankohta:</w:t>
          </w:r>
        </w:p>
      </w:docPartBody>
    </w:docPart>
    <w:docPart>
      <w:docPartPr>
        <w:name w:val="C3CA042ADADA409B94A921D52B1386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948B21-3F06-4067-9872-9A89E99E77B1}"/>
      </w:docPartPr>
      <w:docPartBody>
        <w:p w:rsidR="00000000" w:rsidRDefault="00000000">
          <w:pPr>
            <w:pStyle w:val="C3CA042ADADA409B94A921D52B1386E5"/>
          </w:pPr>
          <w:r w:rsidRPr="00EF656C">
            <w:rPr>
              <w:lang w:bidi="fi-FI"/>
            </w:rPr>
            <w:t>Aika: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B2"/>
    <w:rsid w:val="0020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pPr>
      <w:keepNext/>
      <w:keepLines/>
      <w:spacing w:after="200" w:line="360" w:lineRule="auto"/>
      <w:contextualSpacing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32"/>
      <w:lang w:eastAsia="ja-JP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32"/>
      <w:lang w:eastAsia="ja-JP"/>
      <w14:ligatures w14:val="none"/>
    </w:rPr>
  </w:style>
  <w:style w:type="paragraph" w:customStyle="1" w:styleId="A81C8D9C161F4C14B0AA25A97AB738FB">
    <w:name w:val="A81C8D9C161F4C14B0AA25A97AB738FB"/>
  </w:style>
  <w:style w:type="paragraph" w:customStyle="1" w:styleId="26B6BE7745124CB49CEE4D3579F1A737">
    <w:name w:val="26B6BE7745124CB49CEE4D3579F1A737"/>
  </w:style>
  <w:style w:type="paragraph" w:customStyle="1" w:styleId="2CB81BDB8A934654B13303D43E2C4E90">
    <w:name w:val="2CB81BDB8A934654B13303D43E2C4E90"/>
  </w:style>
  <w:style w:type="paragraph" w:customStyle="1" w:styleId="2263F6E4B3AF4FFDBE78560E5CC82FF1">
    <w:name w:val="2263F6E4B3AF4FFDBE78560E5CC82FF1"/>
  </w:style>
  <w:style w:type="paragraph" w:customStyle="1" w:styleId="DECFD08705EC491DA7F6190DDD59E09A">
    <w:name w:val="DECFD08705EC491DA7F6190DDD59E09A"/>
  </w:style>
  <w:style w:type="paragraph" w:customStyle="1" w:styleId="EB72F0D4984C41839F55BACA6D6EE2FE">
    <w:name w:val="EB72F0D4984C41839F55BACA6D6EE2FE"/>
  </w:style>
  <w:style w:type="paragraph" w:customStyle="1" w:styleId="AE622D26C6D74AFDB517F9D1D5B86589">
    <w:name w:val="AE622D26C6D74AFDB517F9D1D5B86589"/>
  </w:style>
  <w:style w:type="paragraph" w:customStyle="1" w:styleId="D8B5752CF3114FD0B360AC1C3239B150">
    <w:name w:val="D8B5752CF3114FD0B360AC1C3239B150"/>
  </w:style>
  <w:style w:type="paragraph" w:customStyle="1" w:styleId="C3CA042ADADA409B94A921D52B1386E5">
    <w:name w:val="C3CA042ADADA409B94A921D52B1386E5"/>
  </w:style>
  <w:style w:type="paragraph" w:customStyle="1" w:styleId="2E19E177F1FA45B3978B5017AA778CD9">
    <w:name w:val="2E19E177F1FA45B3978B5017AA778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Keväisen juhlan lehtinen</Template>
  <TotalTime>3</TotalTime>
  <Pages>1</Pages>
  <Words>21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Mutanen Hannele</cp:lastModifiedBy>
  <cp:revision>2</cp:revision>
  <dcterms:created xsi:type="dcterms:W3CDTF">2024-05-06T15:32:00Z</dcterms:created>
  <dcterms:modified xsi:type="dcterms:W3CDTF">2024-05-06T15:35:00Z</dcterms:modified>
  <cp:version/>
</cp:coreProperties>
</file>